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44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5"/>
        <w:gridCol w:w="6274"/>
      </w:tblGrid>
      <w:tr w:rsidR="00B4601C" w:rsidRPr="0002544E" w14:paraId="4C1C0737" w14:textId="77777777" w:rsidTr="0002544E">
        <w:trPr>
          <w:trHeight w:val="300"/>
        </w:trPr>
        <w:tc>
          <w:tcPr>
            <w:tcW w:w="3615" w:type="dxa"/>
            <w:shd w:val="clear" w:color="auto" w:fill="auto"/>
            <w:noWrap/>
            <w:vAlign w:val="center"/>
          </w:tcPr>
          <w:p w14:paraId="3FF48FB6" w14:textId="77777777" w:rsidR="00B4601C" w:rsidRPr="0002544E" w:rsidRDefault="00307F75" w:rsidP="0002544E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02544E">
              <w:rPr>
                <w:rFonts w:ascii="Montserrat" w:hAnsi="Montserrat"/>
                <w:b/>
                <w:sz w:val="20"/>
                <w:szCs w:val="20"/>
              </w:rPr>
              <w:t xml:space="preserve">Полное </w:t>
            </w:r>
            <w:r w:rsidR="009D4969" w:rsidRPr="0002544E">
              <w:rPr>
                <w:rFonts w:ascii="Montserrat" w:hAnsi="Montserrat"/>
                <w:b/>
                <w:sz w:val="20"/>
                <w:szCs w:val="20"/>
              </w:rPr>
              <w:t>н</w:t>
            </w:r>
            <w:r w:rsidR="00B4601C" w:rsidRPr="0002544E">
              <w:rPr>
                <w:rFonts w:ascii="Montserrat" w:hAnsi="Montserrat"/>
                <w:b/>
                <w:sz w:val="20"/>
                <w:szCs w:val="20"/>
              </w:rPr>
              <w:t>аименование</w:t>
            </w:r>
            <w:r w:rsidR="009D4969" w:rsidRPr="0002544E">
              <w:rPr>
                <w:rFonts w:ascii="Montserrat" w:hAnsi="Montserrat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274" w:type="dxa"/>
            <w:shd w:val="clear" w:color="auto" w:fill="auto"/>
            <w:noWrap/>
            <w:vAlign w:val="center"/>
          </w:tcPr>
          <w:p w14:paraId="243A08EB" w14:textId="77777777" w:rsidR="00E61E9E" w:rsidRDefault="00E61E9E" w:rsidP="0002544E">
            <w:pPr>
              <w:rPr>
                <w:rFonts w:ascii="Montserrat" w:hAnsi="Montserrat"/>
                <w:bCs/>
                <w:iCs/>
                <w:sz w:val="20"/>
                <w:szCs w:val="20"/>
              </w:rPr>
            </w:pPr>
          </w:p>
          <w:p w14:paraId="069A4406" w14:textId="46573B02" w:rsidR="004331B1" w:rsidRDefault="004331B1" w:rsidP="0002544E">
            <w:pPr>
              <w:rPr>
                <w:rFonts w:ascii="Montserrat" w:hAnsi="Montserrat"/>
                <w:bCs/>
                <w:iCs/>
                <w:sz w:val="20"/>
                <w:szCs w:val="20"/>
              </w:rPr>
            </w:pPr>
            <w:r>
              <w:rPr>
                <w:rFonts w:ascii="Montserrat" w:hAnsi="Montserrat"/>
                <w:bCs/>
                <w:iCs/>
                <w:sz w:val="20"/>
                <w:szCs w:val="20"/>
              </w:rPr>
              <w:t>Фонд развития инновационного научно-технологического центра «ЮНИТИ ПАРК»</w:t>
            </w:r>
          </w:p>
          <w:p w14:paraId="5C5BE2E3" w14:textId="77777777" w:rsidR="00E61E9E" w:rsidRPr="0002544E" w:rsidRDefault="00E61E9E" w:rsidP="004331B1">
            <w:pPr>
              <w:rPr>
                <w:rFonts w:ascii="Montserrat" w:hAnsi="Montserrat"/>
                <w:bCs/>
                <w:iCs/>
                <w:sz w:val="20"/>
                <w:szCs w:val="20"/>
              </w:rPr>
            </w:pPr>
          </w:p>
        </w:tc>
      </w:tr>
      <w:tr w:rsidR="00E94FD4" w:rsidRPr="0002544E" w14:paraId="0D525D7A" w14:textId="77777777" w:rsidTr="0002544E">
        <w:trPr>
          <w:trHeight w:val="300"/>
        </w:trPr>
        <w:tc>
          <w:tcPr>
            <w:tcW w:w="3615" w:type="dxa"/>
            <w:shd w:val="clear" w:color="auto" w:fill="auto"/>
            <w:noWrap/>
            <w:vAlign w:val="center"/>
          </w:tcPr>
          <w:p w14:paraId="6A4DA045" w14:textId="77777777" w:rsidR="00E94FD4" w:rsidRPr="0002544E" w:rsidRDefault="00E94FD4" w:rsidP="0002544E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02544E">
              <w:rPr>
                <w:rFonts w:ascii="Montserrat" w:hAnsi="Montserrat"/>
                <w:b/>
                <w:sz w:val="20"/>
                <w:szCs w:val="20"/>
              </w:rPr>
              <w:t xml:space="preserve">Сокращенное наименование  </w:t>
            </w:r>
          </w:p>
        </w:tc>
        <w:tc>
          <w:tcPr>
            <w:tcW w:w="6274" w:type="dxa"/>
            <w:shd w:val="clear" w:color="auto" w:fill="auto"/>
            <w:noWrap/>
            <w:vAlign w:val="center"/>
          </w:tcPr>
          <w:p w14:paraId="3F0A685C" w14:textId="0D6B5879" w:rsidR="00327338" w:rsidRPr="0002544E" w:rsidRDefault="00E94FD4" w:rsidP="0002544E">
            <w:pPr>
              <w:rPr>
                <w:rFonts w:ascii="Montserrat" w:hAnsi="Montserrat"/>
                <w:bCs/>
                <w:iCs/>
                <w:sz w:val="20"/>
                <w:szCs w:val="20"/>
              </w:rPr>
            </w:pPr>
            <w:r w:rsidRPr="0002544E">
              <w:rPr>
                <w:rFonts w:ascii="Montserrat" w:hAnsi="Montserrat"/>
                <w:bCs/>
                <w:iCs/>
                <w:sz w:val="20"/>
                <w:szCs w:val="20"/>
              </w:rPr>
              <w:t xml:space="preserve">Фонд </w:t>
            </w:r>
            <w:r w:rsidR="004331B1">
              <w:rPr>
                <w:rFonts w:ascii="Montserrat" w:hAnsi="Montserrat"/>
                <w:bCs/>
                <w:iCs/>
                <w:sz w:val="20"/>
                <w:szCs w:val="20"/>
              </w:rPr>
              <w:t>ИНТЦ «ЮНИТИ ПАРК»</w:t>
            </w:r>
            <w:r w:rsidRPr="0002544E">
              <w:rPr>
                <w:rFonts w:ascii="Montserrat" w:hAnsi="Montserrat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E94FD4" w:rsidRPr="0002544E" w14:paraId="29F5069A" w14:textId="77777777" w:rsidTr="0002544E">
        <w:trPr>
          <w:trHeight w:val="600"/>
        </w:trPr>
        <w:tc>
          <w:tcPr>
            <w:tcW w:w="3615" w:type="dxa"/>
            <w:shd w:val="clear" w:color="auto" w:fill="auto"/>
            <w:noWrap/>
            <w:vAlign w:val="center"/>
          </w:tcPr>
          <w:p w14:paraId="2BD8D2CF" w14:textId="77777777" w:rsidR="00E94FD4" w:rsidRPr="0002544E" w:rsidRDefault="00E94FD4" w:rsidP="0002544E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02544E">
              <w:rPr>
                <w:rFonts w:ascii="Montserrat" w:hAnsi="Montserrat"/>
                <w:b/>
                <w:sz w:val="20"/>
                <w:szCs w:val="20"/>
              </w:rPr>
              <w:t>Юридический адрес</w:t>
            </w:r>
          </w:p>
        </w:tc>
        <w:tc>
          <w:tcPr>
            <w:tcW w:w="6274" w:type="dxa"/>
            <w:shd w:val="clear" w:color="auto" w:fill="auto"/>
            <w:vAlign w:val="center"/>
          </w:tcPr>
          <w:p w14:paraId="381C1F99" w14:textId="79E79303" w:rsidR="00327338" w:rsidRPr="0002544E" w:rsidRDefault="00BD762B" w:rsidP="003E0419">
            <w:pPr>
              <w:rPr>
                <w:rFonts w:ascii="Montserrat" w:hAnsi="Montserrat"/>
                <w:iCs/>
                <w:sz w:val="20"/>
                <w:szCs w:val="20"/>
              </w:rPr>
            </w:pPr>
            <w:r>
              <w:rPr>
                <w:rFonts w:ascii="Montserrat" w:hAnsi="Montserrat"/>
                <w:iCs/>
                <w:sz w:val="20"/>
                <w:szCs w:val="20"/>
              </w:rPr>
              <w:t>6284</w:t>
            </w:r>
            <w:r w:rsidR="00E1270C" w:rsidRPr="00E1270C">
              <w:rPr>
                <w:rFonts w:ascii="Montserrat" w:hAnsi="Montserrat"/>
                <w:iCs/>
                <w:sz w:val="20"/>
                <w:szCs w:val="20"/>
              </w:rPr>
              <w:t>12</w:t>
            </w:r>
            <w:r>
              <w:rPr>
                <w:rFonts w:ascii="Montserrat" w:hAnsi="Montserrat"/>
                <w:iCs/>
                <w:sz w:val="20"/>
                <w:szCs w:val="20"/>
              </w:rPr>
              <w:t>, Россия, Ханты-Мансийский автономный округ – Югр</w:t>
            </w:r>
            <w:r w:rsidR="00E1270C">
              <w:rPr>
                <w:rFonts w:ascii="Montserrat" w:hAnsi="Montserrat"/>
                <w:iCs/>
                <w:sz w:val="20"/>
                <w:szCs w:val="20"/>
              </w:rPr>
              <w:t>а</w:t>
            </w:r>
            <w:r>
              <w:rPr>
                <w:rFonts w:ascii="Montserrat" w:hAnsi="Montserrat"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Montserrat" w:hAnsi="Montserrat"/>
                <w:iCs/>
                <w:sz w:val="20"/>
                <w:szCs w:val="20"/>
              </w:rPr>
              <w:t>г.Сургут</w:t>
            </w:r>
            <w:proofErr w:type="spellEnd"/>
            <w:r>
              <w:rPr>
                <w:rFonts w:ascii="Montserrat" w:hAnsi="Montserrat"/>
                <w:iCs/>
                <w:sz w:val="20"/>
                <w:szCs w:val="20"/>
              </w:rPr>
              <w:t xml:space="preserve">, </w:t>
            </w:r>
            <w:r w:rsidR="00E1270C">
              <w:rPr>
                <w:rFonts w:ascii="Montserrat" w:hAnsi="Montserrat"/>
                <w:iCs/>
                <w:sz w:val="20"/>
                <w:szCs w:val="20"/>
              </w:rPr>
              <w:t>ул. Энергетиков</w:t>
            </w:r>
            <w:r>
              <w:rPr>
                <w:rFonts w:ascii="Montserrat" w:hAnsi="Montserrat"/>
                <w:iCs/>
                <w:sz w:val="20"/>
                <w:szCs w:val="20"/>
              </w:rPr>
              <w:t>, д.</w:t>
            </w:r>
            <w:r w:rsidR="00E1270C">
              <w:rPr>
                <w:rFonts w:ascii="Montserrat" w:hAnsi="Montserrat"/>
                <w:iCs/>
                <w:sz w:val="20"/>
                <w:szCs w:val="20"/>
              </w:rPr>
              <w:t>4</w:t>
            </w:r>
            <w:r>
              <w:rPr>
                <w:rFonts w:ascii="Montserrat" w:hAnsi="Montserrat"/>
                <w:iCs/>
                <w:sz w:val="20"/>
                <w:szCs w:val="20"/>
              </w:rPr>
              <w:t xml:space="preserve"> </w:t>
            </w:r>
          </w:p>
        </w:tc>
      </w:tr>
      <w:tr w:rsidR="00E1270C" w:rsidRPr="0002544E" w14:paraId="16EAD55F" w14:textId="77777777" w:rsidTr="0002544E">
        <w:trPr>
          <w:trHeight w:val="870"/>
        </w:trPr>
        <w:tc>
          <w:tcPr>
            <w:tcW w:w="3615" w:type="dxa"/>
            <w:shd w:val="clear" w:color="auto" w:fill="auto"/>
            <w:noWrap/>
            <w:vAlign w:val="center"/>
          </w:tcPr>
          <w:p w14:paraId="380B0981" w14:textId="77777777" w:rsidR="00E1270C" w:rsidRPr="0002544E" w:rsidRDefault="00E1270C" w:rsidP="00E1270C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02544E">
              <w:rPr>
                <w:rFonts w:ascii="Montserrat" w:hAnsi="Montserrat"/>
                <w:b/>
                <w:sz w:val="20"/>
                <w:szCs w:val="20"/>
              </w:rPr>
              <w:t xml:space="preserve">Фактический адрес местонахождения </w:t>
            </w:r>
          </w:p>
        </w:tc>
        <w:tc>
          <w:tcPr>
            <w:tcW w:w="6274" w:type="dxa"/>
            <w:shd w:val="clear" w:color="auto" w:fill="auto"/>
            <w:vAlign w:val="center"/>
          </w:tcPr>
          <w:p w14:paraId="1A785F40" w14:textId="0C835EF2" w:rsidR="00E1270C" w:rsidRPr="0002544E" w:rsidRDefault="00E1270C" w:rsidP="00E1270C">
            <w:pPr>
              <w:rPr>
                <w:rFonts w:ascii="Montserrat" w:hAnsi="Montserrat"/>
                <w:iCs/>
                <w:sz w:val="20"/>
                <w:szCs w:val="20"/>
              </w:rPr>
            </w:pPr>
            <w:r>
              <w:rPr>
                <w:rFonts w:ascii="Montserrat" w:hAnsi="Montserrat"/>
                <w:iCs/>
                <w:sz w:val="20"/>
                <w:szCs w:val="20"/>
              </w:rPr>
              <w:t>6284</w:t>
            </w:r>
            <w:r w:rsidRPr="00E1270C">
              <w:rPr>
                <w:rFonts w:ascii="Montserrat" w:hAnsi="Montserrat"/>
                <w:iCs/>
                <w:sz w:val="20"/>
                <w:szCs w:val="20"/>
              </w:rPr>
              <w:t>12</w:t>
            </w:r>
            <w:r>
              <w:rPr>
                <w:rFonts w:ascii="Montserrat" w:hAnsi="Montserrat"/>
                <w:iCs/>
                <w:sz w:val="20"/>
                <w:szCs w:val="20"/>
              </w:rPr>
              <w:t xml:space="preserve">, Россия, Ханты-Мансийский автономный округ – Югра, </w:t>
            </w:r>
            <w:proofErr w:type="spellStart"/>
            <w:r>
              <w:rPr>
                <w:rFonts w:ascii="Montserrat" w:hAnsi="Montserrat"/>
                <w:iCs/>
                <w:sz w:val="20"/>
                <w:szCs w:val="20"/>
              </w:rPr>
              <w:t>г.Сургут</w:t>
            </w:r>
            <w:proofErr w:type="spellEnd"/>
            <w:r>
              <w:rPr>
                <w:rFonts w:ascii="Montserrat" w:hAnsi="Montserrat"/>
                <w:iCs/>
                <w:sz w:val="20"/>
                <w:szCs w:val="20"/>
              </w:rPr>
              <w:t xml:space="preserve">, ул. Энергетиков, д.4 </w:t>
            </w:r>
          </w:p>
        </w:tc>
      </w:tr>
      <w:tr w:rsidR="00E1270C" w:rsidRPr="0002544E" w14:paraId="523284EA" w14:textId="77777777" w:rsidTr="0002544E">
        <w:trPr>
          <w:trHeight w:val="300"/>
        </w:trPr>
        <w:tc>
          <w:tcPr>
            <w:tcW w:w="3615" w:type="dxa"/>
            <w:shd w:val="clear" w:color="auto" w:fill="auto"/>
            <w:noWrap/>
            <w:vAlign w:val="center"/>
          </w:tcPr>
          <w:p w14:paraId="4A085D0D" w14:textId="77777777" w:rsidR="00E1270C" w:rsidRPr="0002544E" w:rsidRDefault="00E1270C" w:rsidP="00E1270C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02544E">
              <w:rPr>
                <w:rFonts w:ascii="Montserrat" w:hAnsi="Montserrat"/>
                <w:b/>
                <w:sz w:val="20"/>
                <w:szCs w:val="20"/>
              </w:rPr>
              <w:t>Телефон</w:t>
            </w:r>
          </w:p>
        </w:tc>
        <w:tc>
          <w:tcPr>
            <w:tcW w:w="6274" w:type="dxa"/>
            <w:shd w:val="clear" w:color="auto" w:fill="auto"/>
            <w:noWrap/>
            <w:vAlign w:val="center"/>
          </w:tcPr>
          <w:p w14:paraId="3DE696C3" w14:textId="16678233" w:rsidR="00E1270C" w:rsidRPr="0002544E" w:rsidRDefault="00E1270C" w:rsidP="00E1270C">
            <w:pPr>
              <w:rPr>
                <w:rFonts w:ascii="Montserrat" w:hAnsi="Montserrat"/>
                <w:iCs/>
                <w:sz w:val="20"/>
                <w:szCs w:val="20"/>
              </w:rPr>
            </w:pPr>
            <w:r w:rsidRPr="0002544E">
              <w:rPr>
                <w:rFonts w:ascii="Montserrat" w:hAnsi="Montserrat"/>
                <w:iCs/>
                <w:sz w:val="20"/>
                <w:szCs w:val="20"/>
              </w:rPr>
              <w:t xml:space="preserve">8 (3462) </w:t>
            </w:r>
            <w:r>
              <w:rPr>
                <w:rFonts w:ascii="Montserrat" w:hAnsi="Montserrat"/>
                <w:iCs/>
                <w:sz w:val="20"/>
                <w:szCs w:val="20"/>
              </w:rPr>
              <w:t xml:space="preserve">230-203 </w:t>
            </w:r>
          </w:p>
        </w:tc>
      </w:tr>
      <w:tr w:rsidR="00E1270C" w:rsidRPr="0002544E" w14:paraId="53CECF2A" w14:textId="77777777" w:rsidTr="0002544E">
        <w:trPr>
          <w:trHeight w:val="300"/>
        </w:trPr>
        <w:tc>
          <w:tcPr>
            <w:tcW w:w="3615" w:type="dxa"/>
            <w:shd w:val="clear" w:color="auto" w:fill="auto"/>
            <w:noWrap/>
            <w:vAlign w:val="center"/>
          </w:tcPr>
          <w:p w14:paraId="7721E92F" w14:textId="77777777" w:rsidR="00E1270C" w:rsidRPr="0002544E" w:rsidRDefault="00E1270C" w:rsidP="00E1270C">
            <w:pPr>
              <w:rPr>
                <w:rFonts w:ascii="Montserrat" w:hAnsi="Montserrat"/>
                <w:b/>
                <w:sz w:val="20"/>
                <w:szCs w:val="20"/>
                <w:lang w:val="en-US"/>
              </w:rPr>
            </w:pPr>
            <w:r w:rsidRPr="0002544E">
              <w:rPr>
                <w:rFonts w:ascii="Montserrat" w:hAnsi="Montserrat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274" w:type="dxa"/>
            <w:shd w:val="clear" w:color="auto" w:fill="auto"/>
            <w:noWrap/>
            <w:vAlign w:val="center"/>
          </w:tcPr>
          <w:p w14:paraId="6AFBAAA8" w14:textId="7AEEF46C" w:rsidR="00E1270C" w:rsidRPr="00A470FA" w:rsidRDefault="00E1270C" w:rsidP="00E1270C">
            <w:pPr>
              <w:rPr>
                <w:rFonts w:ascii="Montserrat" w:hAnsi="Montserrat"/>
                <w:iCs/>
                <w:sz w:val="20"/>
                <w:szCs w:val="20"/>
              </w:rPr>
            </w:pPr>
            <w:bookmarkStart w:id="0" w:name="_Hlk172637718"/>
            <w:r w:rsidRPr="00A470FA">
              <w:rPr>
                <w:rFonts w:ascii="Montserrat" w:hAnsi="Montserrat"/>
                <w:iCs/>
                <w:sz w:val="20"/>
                <w:szCs w:val="20"/>
                <w:lang w:val="en-US"/>
              </w:rPr>
              <w:t>fond</w:t>
            </w:r>
            <w:r w:rsidRPr="00A470FA">
              <w:rPr>
                <w:rFonts w:ascii="Montserrat" w:hAnsi="Montserrat"/>
                <w:iCs/>
                <w:sz w:val="20"/>
                <w:szCs w:val="20"/>
              </w:rPr>
              <w:t>@</w:t>
            </w:r>
            <w:proofErr w:type="spellStart"/>
            <w:r w:rsidRPr="00A470FA">
              <w:rPr>
                <w:rFonts w:ascii="Montserrat" w:hAnsi="Montserrat"/>
                <w:iCs/>
                <w:sz w:val="20"/>
                <w:szCs w:val="20"/>
                <w:lang w:val="en-US"/>
              </w:rPr>
              <w:t>unitipark</w:t>
            </w:r>
            <w:proofErr w:type="spellEnd"/>
            <w:r w:rsidRPr="00A470FA">
              <w:rPr>
                <w:rFonts w:ascii="Montserrat" w:hAnsi="Montserrat"/>
                <w:iCs/>
                <w:sz w:val="20"/>
                <w:szCs w:val="20"/>
              </w:rPr>
              <w:t>.</w:t>
            </w:r>
            <w:proofErr w:type="spellStart"/>
            <w:r w:rsidRPr="00A470FA">
              <w:rPr>
                <w:rFonts w:ascii="Montserrat" w:hAnsi="Montserrat"/>
                <w:iCs/>
                <w:sz w:val="20"/>
                <w:szCs w:val="20"/>
                <w:lang w:val="en-US"/>
              </w:rPr>
              <w:t>ru</w:t>
            </w:r>
            <w:bookmarkEnd w:id="0"/>
            <w:proofErr w:type="spellEnd"/>
          </w:p>
        </w:tc>
      </w:tr>
      <w:tr w:rsidR="00E1270C" w:rsidRPr="0002544E" w14:paraId="0D431AE2" w14:textId="77777777" w:rsidTr="0002544E">
        <w:trPr>
          <w:trHeight w:val="300"/>
        </w:trPr>
        <w:tc>
          <w:tcPr>
            <w:tcW w:w="3615" w:type="dxa"/>
            <w:shd w:val="clear" w:color="auto" w:fill="auto"/>
            <w:noWrap/>
            <w:vAlign w:val="center"/>
          </w:tcPr>
          <w:p w14:paraId="3FEE59E5" w14:textId="77777777" w:rsidR="00E1270C" w:rsidRPr="0002544E" w:rsidRDefault="00E1270C" w:rsidP="00E1270C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02544E">
              <w:rPr>
                <w:rFonts w:ascii="Montserrat" w:hAnsi="Montserrat"/>
                <w:b/>
                <w:sz w:val="20"/>
                <w:szCs w:val="20"/>
              </w:rPr>
              <w:t xml:space="preserve">ИНН </w:t>
            </w:r>
          </w:p>
        </w:tc>
        <w:tc>
          <w:tcPr>
            <w:tcW w:w="6274" w:type="dxa"/>
            <w:shd w:val="clear" w:color="auto" w:fill="auto"/>
            <w:noWrap/>
            <w:vAlign w:val="center"/>
          </w:tcPr>
          <w:p w14:paraId="35FB85A7" w14:textId="7952E8B3" w:rsidR="00E1270C" w:rsidRPr="0002544E" w:rsidRDefault="00E1270C" w:rsidP="00E1270C">
            <w:pPr>
              <w:rPr>
                <w:rFonts w:ascii="Montserrat" w:hAnsi="Montserrat"/>
                <w:iCs/>
                <w:sz w:val="20"/>
                <w:szCs w:val="20"/>
              </w:rPr>
            </w:pPr>
            <w:r w:rsidRPr="004331B1">
              <w:rPr>
                <w:rFonts w:ascii="Montserrat" w:hAnsi="Montserrat"/>
                <w:iCs/>
                <w:sz w:val="20"/>
                <w:szCs w:val="20"/>
              </w:rPr>
              <w:t>8602310043</w:t>
            </w:r>
          </w:p>
        </w:tc>
      </w:tr>
      <w:tr w:rsidR="00E1270C" w:rsidRPr="0002544E" w14:paraId="194A25E8" w14:textId="77777777" w:rsidTr="0002544E">
        <w:trPr>
          <w:trHeight w:val="300"/>
        </w:trPr>
        <w:tc>
          <w:tcPr>
            <w:tcW w:w="3615" w:type="dxa"/>
            <w:shd w:val="clear" w:color="auto" w:fill="auto"/>
            <w:noWrap/>
            <w:vAlign w:val="center"/>
          </w:tcPr>
          <w:p w14:paraId="626B00F4" w14:textId="77777777" w:rsidR="00E1270C" w:rsidRPr="0002544E" w:rsidRDefault="00E1270C" w:rsidP="00E1270C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02544E">
              <w:rPr>
                <w:rFonts w:ascii="Montserrat" w:hAnsi="Montserrat"/>
                <w:b/>
                <w:sz w:val="20"/>
                <w:szCs w:val="20"/>
              </w:rPr>
              <w:t>КПП</w:t>
            </w:r>
          </w:p>
        </w:tc>
        <w:tc>
          <w:tcPr>
            <w:tcW w:w="6274" w:type="dxa"/>
            <w:shd w:val="clear" w:color="auto" w:fill="auto"/>
            <w:noWrap/>
            <w:vAlign w:val="center"/>
          </w:tcPr>
          <w:p w14:paraId="3E107AF7" w14:textId="176AF661" w:rsidR="00E1270C" w:rsidRPr="0002544E" w:rsidRDefault="00E1270C" w:rsidP="00E1270C">
            <w:pPr>
              <w:rPr>
                <w:rFonts w:ascii="Montserrat" w:hAnsi="Montserrat"/>
                <w:iCs/>
                <w:sz w:val="20"/>
                <w:szCs w:val="20"/>
              </w:rPr>
            </w:pPr>
            <w:r w:rsidRPr="004331B1">
              <w:rPr>
                <w:rFonts w:ascii="Montserrat" w:hAnsi="Montserrat"/>
                <w:iCs/>
                <w:sz w:val="20"/>
                <w:szCs w:val="20"/>
              </w:rPr>
              <w:t>860201001</w:t>
            </w:r>
          </w:p>
        </w:tc>
      </w:tr>
      <w:tr w:rsidR="00E1270C" w:rsidRPr="0002544E" w14:paraId="2DABCF4C" w14:textId="77777777" w:rsidTr="0002544E">
        <w:trPr>
          <w:trHeight w:val="300"/>
        </w:trPr>
        <w:tc>
          <w:tcPr>
            <w:tcW w:w="3615" w:type="dxa"/>
            <w:shd w:val="clear" w:color="auto" w:fill="auto"/>
            <w:noWrap/>
            <w:vAlign w:val="center"/>
          </w:tcPr>
          <w:p w14:paraId="4C9CF665" w14:textId="77777777" w:rsidR="00E1270C" w:rsidRPr="0002544E" w:rsidRDefault="00E1270C" w:rsidP="00E1270C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02544E">
              <w:rPr>
                <w:rFonts w:ascii="Montserrat" w:hAnsi="Montserrat"/>
                <w:b/>
                <w:sz w:val="20"/>
                <w:szCs w:val="20"/>
              </w:rPr>
              <w:t>ОГРН</w:t>
            </w:r>
          </w:p>
        </w:tc>
        <w:tc>
          <w:tcPr>
            <w:tcW w:w="6274" w:type="dxa"/>
            <w:shd w:val="clear" w:color="auto" w:fill="auto"/>
            <w:noWrap/>
            <w:vAlign w:val="center"/>
          </w:tcPr>
          <w:p w14:paraId="3CA5549D" w14:textId="29560E6B" w:rsidR="00E1270C" w:rsidRPr="0002544E" w:rsidRDefault="00E1270C" w:rsidP="00E1270C">
            <w:pPr>
              <w:rPr>
                <w:rFonts w:ascii="Montserrat" w:hAnsi="Montserrat"/>
                <w:iCs/>
                <w:sz w:val="20"/>
                <w:szCs w:val="20"/>
              </w:rPr>
            </w:pPr>
            <w:r w:rsidRPr="004331B1">
              <w:rPr>
                <w:rFonts w:ascii="Montserrat" w:hAnsi="Montserrat"/>
                <w:iCs/>
                <w:sz w:val="20"/>
                <w:szCs w:val="20"/>
              </w:rPr>
              <w:t>1238600002706</w:t>
            </w:r>
          </w:p>
        </w:tc>
      </w:tr>
      <w:tr w:rsidR="00E1270C" w:rsidRPr="0002544E" w14:paraId="741D7993" w14:textId="77777777" w:rsidTr="0002544E">
        <w:trPr>
          <w:trHeight w:val="300"/>
        </w:trPr>
        <w:tc>
          <w:tcPr>
            <w:tcW w:w="3615" w:type="dxa"/>
            <w:shd w:val="clear" w:color="auto" w:fill="auto"/>
            <w:noWrap/>
            <w:vAlign w:val="center"/>
          </w:tcPr>
          <w:p w14:paraId="333C5C4B" w14:textId="77777777" w:rsidR="00E1270C" w:rsidRPr="0002544E" w:rsidRDefault="00E1270C" w:rsidP="00E1270C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02544E">
              <w:rPr>
                <w:rFonts w:ascii="Montserrat" w:hAnsi="Montserrat"/>
                <w:b/>
                <w:sz w:val="20"/>
                <w:szCs w:val="20"/>
              </w:rPr>
              <w:t xml:space="preserve">Вид деятельности (основной) </w:t>
            </w:r>
          </w:p>
        </w:tc>
        <w:tc>
          <w:tcPr>
            <w:tcW w:w="6274" w:type="dxa"/>
            <w:shd w:val="clear" w:color="auto" w:fill="auto"/>
            <w:noWrap/>
            <w:vAlign w:val="center"/>
          </w:tcPr>
          <w:p w14:paraId="2D1C582D" w14:textId="77777777" w:rsidR="00E1270C" w:rsidRDefault="00E1270C" w:rsidP="00E1270C">
            <w:pPr>
              <w:rPr>
                <w:rFonts w:ascii="Montserrat" w:hAnsi="Montserrat"/>
                <w:iCs/>
                <w:sz w:val="20"/>
                <w:szCs w:val="20"/>
              </w:rPr>
            </w:pPr>
          </w:p>
          <w:p w14:paraId="2DAD803D" w14:textId="52374344" w:rsidR="00E1270C" w:rsidRPr="0002544E" w:rsidRDefault="00E1270C" w:rsidP="00E1270C">
            <w:pPr>
              <w:rPr>
                <w:rFonts w:ascii="Montserrat" w:hAnsi="Montserrat"/>
                <w:iCs/>
                <w:sz w:val="20"/>
                <w:szCs w:val="20"/>
              </w:rPr>
            </w:pPr>
            <w:r w:rsidRPr="0002544E">
              <w:rPr>
                <w:rFonts w:ascii="Montserrat" w:hAnsi="Montserrat"/>
                <w:iCs/>
                <w:sz w:val="20"/>
                <w:szCs w:val="20"/>
              </w:rPr>
              <w:t xml:space="preserve">Предоставление прочих финансовых услуг, кроме услуг по страхованию и пенсионному обеспечению, не включенных в другие группировки </w:t>
            </w:r>
          </w:p>
        </w:tc>
      </w:tr>
      <w:tr w:rsidR="00E1270C" w:rsidRPr="0002544E" w14:paraId="3C9D1582" w14:textId="77777777" w:rsidTr="0002544E">
        <w:trPr>
          <w:trHeight w:val="300"/>
        </w:trPr>
        <w:tc>
          <w:tcPr>
            <w:tcW w:w="3615" w:type="dxa"/>
            <w:shd w:val="clear" w:color="auto" w:fill="auto"/>
            <w:noWrap/>
            <w:vAlign w:val="center"/>
          </w:tcPr>
          <w:p w14:paraId="29CDFF4E" w14:textId="77777777" w:rsidR="00E1270C" w:rsidRPr="0002544E" w:rsidRDefault="00E1270C" w:rsidP="00E1270C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02544E">
              <w:rPr>
                <w:rFonts w:ascii="Montserrat" w:hAnsi="Montserrat"/>
                <w:b/>
                <w:sz w:val="20"/>
                <w:szCs w:val="20"/>
              </w:rPr>
              <w:t>ОКВЭД</w:t>
            </w:r>
          </w:p>
        </w:tc>
        <w:tc>
          <w:tcPr>
            <w:tcW w:w="6274" w:type="dxa"/>
            <w:shd w:val="clear" w:color="auto" w:fill="auto"/>
            <w:noWrap/>
            <w:vAlign w:val="center"/>
          </w:tcPr>
          <w:p w14:paraId="5EC81366" w14:textId="77777777" w:rsidR="00E1270C" w:rsidRPr="0002544E" w:rsidRDefault="00E1270C" w:rsidP="00E1270C">
            <w:pPr>
              <w:rPr>
                <w:rFonts w:ascii="Montserrat" w:hAnsi="Montserrat"/>
                <w:iCs/>
                <w:sz w:val="20"/>
                <w:szCs w:val="20"/>
              </w:rPr>
            </w:pPr>
            <w:r w:rsidRPr="0002544E">
              <w:rPr>
                <w:rFonts w:ascii="Montserrat" w:hAnsi="Montserrat"/>
                <w:iCs/>
                <w:sz w:val="20"/>
                <w:szCs w:val="20"/>
              </w:rPr>
              <w:t>64.99</w:t>
            </w:r>
          </w:p>
        </w:tc>
      </w:tr>
      <w:tr w:rsidR="00E1270C" w:rsidRPr="0002544E" w14:paraId="7606EBEC" w14:textId="77777777" w:rsidTr="0002544E">
        <w:trPr>
          <w:trHeight w:val="300"/>
        </w:trPr>
        <w:tc>
          <w:tcPr>
            <w:tcW w:w="3615" w:type="dxa"/>
            <w:shd w:val="clear" w:color="auto" w:fill="auto"/>
            <w:noWrap/>
            <w:vAlign w:val="center"/>
          </w:tcPr>
          <w:p w14:paraId="714EF3D1" w14:textId="77777777" w:rsidR="00E1270C" w:rsidRPr="0002544E" w:rsidRDefault="00E1270C" w:rsidP="00E1270C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02544E">
              <w:rPr>
                <w:rFonts w:ascii="Montserrat" w:hAnsi="Montserrat"/>
                <w:b/>
                <w:sz w:val="20"/>
                <w:szCs w:val="20"/>
              </w:rPr>
              <w:t>Коды статистики</w:t>
            </w:r>
          </w:p>
        </w:tc>
        <w:tc>
          <w:tcPr>
            <w:tcW w:w="6274" w:type="dxa"/>
            <w:shd w:val="clear" w:color="auto" w:fill="auto"/>
            <w:noWrap/>
            <w:vAlign w:val="center"/>
          </w:tcPr>
          <w:p w14:paraId="29E8D485" w14:textId="05AD10C2" w:rsidR="00E1270C" w:rsidRDefault="00E1270C" w:rsidP="00E1270C">
            <w:pPr>
              <w:rPr>
                <w:rFonts w:ascii="Montserrat" w:hAnsi="Montserrat"/>
                <w:iCs/>
                <w:sz w:val="20"/>
                <w:szCs w:val="20"/>
              </w:rPr>
            </w:pPr>
            <w:r w:rsidRPr="004331B1">
              <w:rPr>
                <w:rFonts w:ascii="Montserrat" w:hAnsi="Montserrat"/>
                <w:iCs/>
                <w:sz w:val="20"/>
                <w:szCs w:val="20"/>
              </w:rPr>
              <w:t>ОКПО 94974926</w:t>
            </w:r>
            <w:r>
              <w:rPr>
                <w:rFonts w:ascii="Montserrat" w:hAnsi="Montserrat"/>
                <w:iCs/>
                <w:sz w:val="20"/>
                <w:szCs w:val="20"/>
              </w:rPr>
              <w:t xml:space="preserve">, ОКАТО </w:t>
            </w:r>
            <w:r w:rsidRPr="0002544E">
              <w:rPr>
                <w:rFonts w:ascii="Montserrat" w:hAnsi="Montserrat"/>
                <w:iCs/>
                <w:sz w:val="20"/>
                <w:szCs w:val="20"/>
              </w:rPr>
              <w:t>71136000000</w:t>
            </w:r>
          </w:p>
          <w:p w14:paraId="17ECE481" w14:textId="77777777" w:rsidR="00E1270C" w:rsidRPr="0002544E" w:rsidRDefault="00E1270C" w:rsidP="00E1270C">
            <w:pPr>
              <w:rPr>
                <w:rFonts w:ascii="Montserrat" w:hAnsi="Montserrat"/>
                <w:iCs/>
                <w:sz w:val="20"/>
                <w:szCs w:val="20"/>
              </w:rPr>
            </w:pPr>
            <w:r w:rsidRPr="0002544E">
              <w:rPr>
                <w:rFonts w:ascii="Montserrat" w:hAnsi="Montserrat"/>
                <w:iCs/>
                <w:sz w:val="20"/>
                <w:szCs w:val="20"/>
              </w:rPr>
              <w:t>ОКТМО 71876000001; ОКОГУ 4210014; ОКФС 16; ОКОПФ 70400</w:t>
            </w:r>
          </w:p>
        </w:tc>
      </w:tr>
      <w:tr w:rsidR="00E1270C" w:rsidRPr="0002544E" w14:paraId="5E2F6B38" w14:textId="77777777" w:rsidTr="0002544E">
        <w:trPr>
          <w:trHeight w:val="300"/>
        </w:trPr>
        <w:tc>
          <w:tcPr>
            <w:tcW w:w="3615" w:type="dxa"/>
            <w:shd w:val="clear" w:color="auto" w:fill="auto"/>
            <w:noWrap/>
            <w:vAlign w:val="center"/>
          </w:tcPr>
          <w:p w14:paraId="0295AC62" w14:textId="77777777" w:rsidR="00E1270C" w:rsidRPr="0002544E" w:rsidRDefault="00E1270C" w:rsidP="00E1270C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02544E">
              <w:rPr>
                <w:rFonts w:ascii="Montserrat" w:hAnsi="Montserrat"/>
                <w:b/>
                <w:sz w:val="20"/>
                <w:szCs w:val="20"/>
              </w:rPr>
              <w:t>Налоговый орган</w:t>
            </w:r>
          </w:p>
        </w:tc>
        <w:tc>
          <w:tcPr>
            <w:tcW w:w="6274" w:type="dxa"/>
            <w:shd w:val="clear" w:color="auto" w:fill="auto"/>
            <w:noWrap/>
            <w:vAlign w:val="center"/>
          </w:tcPr>
          <w:p w14:paraId="4302D197" w14:textId="77777777" w:rsidR="00E1270C" w:rsidRPr="0002544E" w:rsidRDefault="00E1270C" w:rsidP="00E1270C">
            <w:pPr>
              <w:rPr>
                <w:rFonts w:ascii="Montserrat" w:hAnsi="Montserrat"/>
                <w:iCs/>
                <w:sz w:val="20"/>
                <w:szCs w:val="20"/>
              </w:rPr>
            </w:pPr>
            <w:r>
              <w:rPr>
                <w:rFonts w:ascii="Montserrat" w:hAnsi="Montserrat"/>
                <w:iCs/>
                <w:sz w:val="20"/>
                <w:szCs w:val="20"/>
              </w:rPr>
              <w:t>И</w:t>
            </w:r>
            <w:r w:rsidRPr="0002544E">
              <w:rPr>
                <w:rFonts w:ascii="Montserrat" w:hAnsi="Montserrat"/>
                <w:iCs/>
                <w:sz w:val="20"/>
                <w:szCs w:val="20"/>
              </w:rPr>
              <w:t xml:space="preserve">ФНС </w:t>
            </w:r>
            <w:r>
              <w:rPr>
                <w:rFonts w:ascii="Montserrat" w:hAnsi="Montserrat"/>
                <w:iCs/>
                <w:sz w:val="20"/>
                <w:szCs w:val="20"/>
              </w:rPr>
              <w:t xml:space="preserve">по </w:t>
            </w:r>
            <w:r w:rsidRPr="0002544E">
              <w:rPr>
                <w:rFonts w:ascii="Montserrat" w:hAnsi="Montserrat"/>
                <w:iCs/>
                <w:sz w:val="20"/>
                <w:szCs w:val="20"/>
              </w:rPr>
              <w:t>г.</w:t>
            </w:r>
            <w:r w:rsidRPr="0002544E">
              <w:rPr>
                <w:rFonts w:ascii="Montserrat" w:hAnsi="Montserrat"/>
                <w:iCs/>
                <w:sz w:val="20"/>
                <w:szCs w:val="20"/>
                <w:lang w:val="en-US"/>
              </w:rPr>
              <w:t xml:space="preserve"> </w:t>
            </w:r>
            <w:r w:rsidRPr="0002544E">
              <w:rPr>
                <w:rFonts w:ascii="Montserrat" w:hAnsi="Montserrat"/>
                <w:iCs/>
                <w:sz w:val="20"/>
                <w:szCs w:val="20"/>
              </w:rPr>
              <w:t>Сургут</w:t>
            </w:r>
            <w:r>
              <w:rPr>
                <w:rFonts w:ascii="Montserrat" w:hAnsi="Montserrat"/>
                <w:iCs/>
                <w:sz w:val="20"/>
                <w:szCs w:val="20"/>
              </w:rPr>
              <w:t>у</w:t>
            </w:r>
            <w:r w:rsidRPr="0002544E">
              <w:rPr>
                <w:rFonts w:ascii="Montserrat" w:hAnsi="Montserrat"/>
                <w:iCs/>
                <w:sz w:val="20"/>
                <w:szCs w:val="20"/>
              </w:rPr>
              <w:t xml:space="preserve"> 8602</w:t>
            </w:r>
          </w:p>
        </w:tc>
      </w:tr>
      <w:tr w:rsidR="00E1270C" w:rsidRPr="0002544E" w14:paraId="79BDC4F0" w14:textId="77777777" w:rsidTr="0002544E">
        <w:trPr>
          <w:trHeight w:val="300"/>
        </w:trPr>
        <w:tc>
          <w:tcPr>
            <w:tcW w:w="3615" w:type="dxa"/>
            <w:shd w:val="clear" w:color="auto" w:fill="auto"/>
            <w:noWrap/>
            <w:vAlign w:val="center"/>
          </w:tcPr>
          <w:p w14:paraId="5C311A42" w14:textId="77777777" w:rsidR="00E1270C" w:rsidRPr="0002544E" w:rsidRDefault="00E1270C" w:rsidP="00E1270C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02544E">
              <w:rPr>
                <w:rFonts w:ascii="Montserrat" w:hAnsi="Montserrat"/>
                <w:b/>
                <w:sz w:val="20"/>
                <w:szCs w:val="20"/>
              </w:rPr>
              <w:t>Банковские реквизиты</w:t>
            </w:r>
          </w:p>
        </w:tc>
        <w:tc>
          <w:tcPr>
            <w:tcW w:w="6274" w:type="dxa"/>
            <w:shd w:val="clear" w:color="auto" w:fill="auto"/>
            <w:noWrap/>
            <w:vAlign w:val="center"/>
          </w:tcPr>
          <w:p w14:paraId="62C94ACA" w14:textId="77777777" w:rsidR="00E1270C" w:rsidRDefault="00E1270C" w:rsidP="00E1270C">
            <w:pPr>
              <w:rPr>
                <w:rFonts w:ascii="Montserrat" w:hAnsi="Montserrat"/>
                <w:bCs/>
                <w:sz w:val="20"/>
                <w:szCs w:val="20"/>
              </w:rPr>
            </w:pPr>
          </w:p>
          <w:p w14:paraId="2736DBA5" w14:textId="77777777" w:rsidR="00E1270C" w:rsidRPr="003748D9" w:rsidRDefault="00E1270C" w:rsidP="00E1270C">
            <w:pPr>
              <w:rPr>
                <w:rFonts w:ascii="Montserrat" w:hAnsi="Montserrat"/>
                <w:iCs/>
                <w:sz w:val="20"/>
                <w:szCs w:val="20"/>
              </w:rPr>
            </w:pPr>
            <w:r w:rsidRPr="003748D9">
              <w:rPr>
                <w:rFonts w:ascii="Montserrat" w:hAnsi="Montserrat"/>
                <w:iCs/>
                <w:sz w:val="20"/>
                <w:szCs w:val="20"/>
              </w:rPr>
              <w:t>л/</w:t>
            </w:r>
            <w:proofErr w:type="spellStart"/>
            <w:r w:rsidRPr="003748D9">
              <w:rPr>
                <w:rFonts w:ascii="Montserrat" w:hAnsi="Montserrat"/>
                <w:iCs/>
                <w:sz w:val="20"/>
                <w:szCs w:val="20"/>
              </w:rPr>
              <w:t>сч</w:t>
            </w:r>
            <w:proofErr w:type="spellEnd"/>
            <w:r w:rsidRPr="003748D9">
              <w:rPr>
                <w:rFonts w:ascii="Montserrat" w:hAnsi="Montserrat"/>
                <w:iCs/>
                <w:sz w:val="20"/>
                <w:szCs w:val="20"/>
              </w:rPr>
              <w:t xml:space="preserve"> 230.51.6L7.0 в ДЕПФИН ЮГРЫ </w:t>
            </w:r>
          </w:p>
          <w:p w14:paraId="7E950AA6" w14:textId="77777777" w:rsidR="00E1270C" w:rsidRPr="003748D9" w:rsidRDefault="00E1270C" w:rsidP="00E1270C">
            <w:pPr>
              <w:rPr>
                <w:rFonts w:ascii="Montserrat" w:hAnsi="Montserrat"/>
                <w:iCs/>
                <w:sz w:val="20"/>
                <w:szCs w:val="20"/>
              </w:rPr>
            </w:pPr>
            <w:r w:rsidRPr="003748D9">
              <w:rPr>
                <w:rFonts w:ascii="Montserrat" w:hAnsi="Montserrat"/>
                <w:iCs/>
                <w:sz w:val="20"/>
                <w:szCs w:val="20"/>
              </w:rPr>
              <w:t>ЕКС 40102810245370000007 РКЦ ХАНТЫ-МАНСИЙСК//УФК ПО ХАНТЫ-МАНСИЙСКОМУ АВТОНОМНОМУ ОКРУГУ - ЮГРЕ г. Ханты-Мансийск</w:t>
            </w:r>
          </w:p>
          <w:p w14:paraId="36C68DF9" w14:textId="77777777" w:rsidR="00E1270C" w:rsidRPr="003748D9" w:rsidRDefault="00E1270C" w:rsidP="00E1270C">
            <w:pPr>
              <w:rPr>
                <w:rFonts w:ascii="Montserrat" w:hAnsi="Montserrat"/>
                <w:iCs/>
                <w:sz w:val="20"/>
                <w:szCs w:val="20"/>
              </w:rPr>
            </w:pPr>
            <w:r w:rsidRPr="003748D9">
              <w:rPr>
                <w:rFonts w:ascii="Montserrat" w:hAnsi="Montserrat"/>
                <w:iCs/>
                <w:sz w:val="20"/>
                <w:szCs w:val="20"/>
              </w:rPr>
              <w:t>КС 03226643718000008700</w:t>
            </w:r>
          </w:p>
          <w:p w14:paraId="7A41531C" w14:textId="77777777" w:rsidR="00E1270C" w:rsidRPr="003748D9" w:rsidRDefault="00E1270C" w:rsidP="00E1270C">
            <w:pPr>
              <w:rPr>
                <w:rFonts w:ascii="Montserrat" w:hAnsi="Montserrat"/>
                <w:iCs/>
                <w:sz w:val="20"/>
                <w:szCs w:val="20"/>
              </w:rPr>
            </w:pPr>
            <w:r w:rsidRPr="003748D9">
              <w:rPr>
                <w:rFonts w:ascii="Montserrat" w:hAnsi="Montserrat"/>
                <w:iCs/>
                <w:sz w:val="20"/>
                <w:szCs w:val="20"/>
              </w:rPr>
              <w:t>БИК 007162163</w:t>
            </w:r>
          </w:p>
          <w:p w14:paraId="4115BB43" w14:textId="77777777" w:rsidR="00E1270C" w:rsidRPr="0002544E" w:rsidRDefault="00E1270C" w:rsidP="00E1270C">
            <w:pPr>
              <w:rPr>
                <w:rFonts w:ascii="Montserrat" w:hAnsi="Montserrat"/>
                <w:bCs/>
                <w:sz w:val="20"/>
                <w:szCs w:val="20"/>
              </w:rPr>
            </w:pPr>
          </w:p>
        </w:tc>
      </w:tr>
      <w:tr w:rsidR="00E1270C" w:rsidRPr="0002544E" w14:paraId="45A56F88" w14:textId="77777777" w:rsidTr="0002544E">
        <w:trPr>
          <w:trHeight w:val="300"/>
        </w:trPr>
        <w:tc>
          <w:tcPr>
            <w:tcW w:w="3615" w:type="dxa"/>
            <w:shd w:val="clear" w:color="auto" w:fill="auto"/>
            <w:noWrap/>
            <w:vAlign w:val="center"/>
          </w:tcPr>
          <w:p w14:paraId="003935F5" w14:textId="00FFE01F" w:rsidR="00E1270C" w:rsidRPr="0002544E" w:rsidRDefault="00E1270C" w:rsidP="00E1270C">
            <w:pPr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Генеральный д</w:t>
            </w:r>
            <w:r w:rsidRPr="0002544E">
              <w:rPr>
                <w:rFonts w:ascii="Montserrat" w:hAnsi="Montserrat"/>
                <w:b/>
                <w:sz w:val="20"/>
                <w:szCs w:val="20"/>
              </w:rPr>
              <w:t>иректор</w:t>
            </w:r>
          </w:p>
        </w:tc>
        <w:tc>
          <w:tcPr>
            <w:tcW w:w="6274" w:type="dxa"/>
            <w:shd w:val="clear" w:color="auto" w:fill="auto"/>
            <w:noWrap/>
            <w:vAlign w:val="center"/>
          </w:tcPr>
          <w:p w14:paraId="2DD7BAC4" w14:textId="695B2A9F" w:rsidR="00E1270C" w:rsidRDefault="00E1270C" w:rsidP="00E1270C">
            <w:pPr>
              <w:rPr>
                <w:rFonts w:ascii="Montserrat" w:hAnsi="Montserrat"/>
                <w:iCs/>
                <w:sz w:val="20"/>
                <w:szCs w:val="20"/>
              </w:rPr>
            </w:pPr>
            <w:r>
              <w:rPr>
                <w:rFonts w:ascii="Montserrat" w:hAnsi="Montserrat"/>
                <w:iCs/>
                <w:sz w:val="20"/>
                <w:szCs w:val="20"/>
              </w:rPr>
              <w:t>Андреянова Инна Валерьевна</w:t>
            </w:r>
          </w:p>
          <w:p w14:paraId="4824C4F9" w14:textId="77777777" w:rsidR="00E1270C" w:rsidRPr="0002544E" w:rsidRDefault="00E1270C" w:rsidP="00E1270C">
            <w:pPr>
              <w:rPr>
                <w:rFonts w:ascii="Montserrat" w:hAnsi="Montserrat"/>
                <w:iCs/>
                <w:sz w:val="20"/>
                <w:szCs w:val="20"/>
              </w:rPr>
            </w:pPr>
            <w:r>
              <w:rPr>
                <w:rFonts w:ascii="Montserrat" w:hAnsi="Montserrat"/>
                <w:iCs/>
                <w:sz w:val="20"/>
                <w:szCs w:val="20"/>
              </w:rPr>
              <w:t>действует на основании Устава</w:t>
            </w:r>
          </w:p>
        </w:tc>
      </w:tr>
    </w:tbl>
    <w:p w14:paraId="76B47D89" w14:textId="77777777" w:rsidR="006434C6" w:rsidRDefault="006434C6" w:rsidP="001E6FD2">
      <w:pPr>
        <w:tabs>
          <w:tab w:val="left" w:pos="7740"/>
        </w:tabs>
        <w:rPr>
          <w:iCs/>
          <w:sz w:val="28"/>
          <w:szCs w:val="28"/>
        </w:rPr>
      </w:pPr>
    </w:p>
    <w:p w14:paraId="0540D567" w14:textId="77777777" w:rsidR="0002544E" w:rsidRPr="0002544E" w:rsidRDefault="0002544E" w:rsidP="0002544E">
      <w:pPr>
        <w:tabs>
          <w:tab w:val="left" w:pos="7740"/>
        </w:tabs>
        <w:jc w:val="center"/>
        <w:rPr>
          <w:rFonts w:ascii="Montserrat" w:hAnsi="Montserrat"/>
          <w:b/>
          <w:iCs/>
          <w:sz w:val="20"/>
          <w:szCs w:val="20"/>
        </w:rPr>
      </w:pPr>
      <w:r w:rsidRPr="0002544E">
        <w:rPr>
          <w:rFonts w:ascii="Montserrat" w:hAnsi="Montserrat"/>
          <w:b/>
          <w:iCs/>
          <w:sz w:val="20"/>
          <w:szCs w:val="20"/>
        </w:rPr>
        <w:t>КАРТОЧКА ПРЕДПРИЯТИЯ</w:t>
      </w:r>
    </w:p>
    <w:p w14:paraId="234781CC" w14:textId="77777777" w:rsidR="004947EC" w:rsidRPr="0002544E" w:rsidRDefault="004947EC" w:rsidP="001E6FD2">
      <w:pPr>
        <w:tabs>
          <w:tab w:val="left" w:pos="7740"/>
        </w:tabs>
        <w:rPr>
          <w:rFonts w:ascii="Montserrat" w:hAnsi="Montserrat"/>
          <w:b/>
          <w:iCs/>
          <w:sz w:val="20"/>
          <w:szCs w:val="20"/>
        </w:rPr>
      </w:pPr>
    </w:p>
    <w:p w14:paraId="094B3D7D" w14:textId="77777777" w:rsidR="004947EC" w:rsidRDefault="008E5955" w:rsidP="004947EC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sectPr w:rsidR="004947EC" w:rsidSect="00CF604D">
      <w:pgSz w:w="11906" w:h="16838"/>
      <w:pgMar w:top="540" w:right="926" w:bottom="899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59CB0" w14:textId="77777777" w:rsidR="00276416" w:rsidRDefault="00276416" w:rsidP="0002544E">
      <w:r>
        <w:separator/>
      </w:r>
    </w:p>
  </w:endnote>
  <w:endnote w:type="continuationSeparator" w:id="0">
    <w:p w14:paraId="1FDC0D01" w14:textId="77777777" w:rsidR="00276416" w:rsidRDefault="00276416" w:rsidP="0002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E2DC2" w14:textId="77777777" w:rsidR="00276416" w:rsidRDefault="00276416" w:rsidP="0002544E">
      <w:r>
        <w:separator/>
      </w:r>
    </w:p>
  </w:footnote>
  <w:footnote w:type="continuationSeparator" w:id="0">
    <w:p w14:paraId="4D449F9D" w14:textId="77777777" w:rsidR="00276416" w:rsidRDefault="00276416" w:rsidP="00025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241D"/>
    <w:multiLevelType w:val="hybridMultilevel"/>
    <w:tmpl w:val="B5CA9BEA"/>
    <w:lvl w:ilvl="0" w:tplc="8D764F8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5552A"/>
    <w:multiLevelType w:val="hybridMultilevel"/>
    <w:tmpl w:val="32F8CA72"/>
    <w:lvl w:ilvl="0" w:tplc="65748A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DD617F0"/>
    <w:multiLevelType w:val="hybridMultilevel"/>
    <w:tmpl w:val="965820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3C0853"/>
    <w:multiLevelType w:val="hybridMultilevel"/>
    <w:tmpl w:val="C80C2786"/>
    <w:lvl w:ilvl="0" w:tplc="77E27D5A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17514"/>
    <w:multiLevelType w:val="multilevel"/>
    <w:tmpl w:val="8D00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355337"/>
    <w:multiLevelType w:val="hybridMultilevel"/>
    <w:tmpl w:val="C3B449F6"/>
    <w:lvl w:ilvl="0" w:tplc="77E27D5A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2444F"/>
    <w:multiLevelType w:val="hybridMultilevel"/>
    <w:tmpl w:val="8A184DC2"/>
    <w:lvl w:ilvl="0" w:tplc="77E27D5A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C2C19"/>
    <w:multiLevelType w:val="hybridMultilevel"/>
    <w:tmpl w:val="10F28C8C"/>
    <w:lvl w:ilvl="0" w:tplc="77E27D5A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91C2E"/>
    <w:multiLevelType w:val="multilevel"/>
    <w:tmpl w:val="B292F6BE"/>
    <w:lvl w:ilvl="0">
      <w:start w:val="24"/>
      <w:numFmt w:val="decimal"/>
      <w:lvlText w:val="%1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30"/>
        </w:tabs>
        <w:ind w:left="7230" w:hanging="7230"/>
      </w:pPr>
      <w:rPr>
        <w:rFonts w:hint="default"/>
      </w:rPr>
    </w:lvl>
  </w:abstractNum>
  <w:abstractNum w:abstractNumId="9" w15:restartNumberingAfterBreak="0">
    <w:nsid w:val="6D18016C"/>
    <w:multiLevelType w:val="hybridMultilevel"/>
    <w:tmpl w:val="5D260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6531367">
    <w:abstractNumId w:val="4"/>
  </w:num>
  <w:num w:numId="2" w16cid:durableId="1715693701">
    <w:abstractNumId w:val="6"/>
  </w:num>
  <w:num w:numId="3" w16cid:durableId="1459833558">
    <w:abstractNumId w:val="5"/>
  </w:num>
  <w:num w:numId="4" w16cid:durableId="253438904">
    <w:abstractNumId w:val="7"/>
  </w:num>
  <w:num w:numId="5" w16cid:durableId="347801610">
    <w:abstractNumId w:val="3"/>
  </w:num>
  <w:num w:numId="6" w16cid:durableId="1190876475">
    <w:abstractNumId w:val="0"/>
  </w:num>
  <w:num w:numId="7" w16cid:durableId="1327130570">
    <w:abstractNumId w:val="2"/>
  </w:num>
  <w:num w:numId="8" w16cid:durableId="1224637872">
    <w:abstractNumId w:val="9"/>
  </w:num>
  <w:num w:numId="9" w16cid:durableId="477920822">
    <w:abstractNumId w:val="8"/>
  </w:num>
  <w:num w:numId="10" w16cid:durableId="258875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B1"/>
    <w:rsid w:val="00003C9B"/>
    <w:rsid w:val="00014C00"/>
    <w:rsid w:val="000226F8"/>
    <w:rsid w:val="0002544E"/>
    <w:rsid w:val="00030BA6"/>
    <w:rsid w:val="00031B7A"/>
    <w:rsid w:val="00032243"/>
    <w:rsid w:val="0004038D"/>
    <w:rsid w:val="00046AAE"/>
    <w:rsid w:val="000635F3"/>
    <w:rsid w:val="0006566A"/>
    <w:rsid w:val="00080813"/>
    <w:rsid w:val="000851A6"/>
    <w:rsid w:val="00090B08"/>
    <w:rsid w:val="000937D6"/>
    <w:rsid w:val="000A0149"/>
    <w:rsid w:val="000A0373"/>
    <w:rsid w:val="000A0A86"/>
    <w:rsid w:val="000A0F47"/>
    <w:rsid w:val="000A4226"/>
    <w:rsid w:val="000B1409"/>
    <w:rsid w:val="000C0D77"/>
    <w:rsid w:val="000C2D8C"/>
    <w:rsid w:val="000D1C3D"/>
    <w:rsid w:val="000D34A1"/>
    <w:rsid w:val="000E1064"/>
    <w:rsid w:val="000E17F9"/>
    <w:rsid w:val="000E217B"/>
    <w:rsid w:val="00126E1F"/>
    <w:rsid w:val="00130619"/>
    <w:rsid w:val="001340C6"/>
    <w:rsid w:val="001479E1"/>
    <w:rsid w:val="0015233F"/>
    <w:rsid w:val="00153413"/>
    <w:rsid w:val="00163BE3"/>
    <w:rsid w:val="001674A8"/>
    <w:rsid w:val="00167A5B"/>
    <w:rsid w:val="001711AB"/>
    <w:rsid w:val="00172CA9"/>
    <w:rsid w:val="00177A95"/>
    <w:rsid w:val="001A74F8"/>
    <w:rsid w:val="001A7AC7"/>
    <w:rsid w:val="001B6F0C"/>
    <w:rsid w:val="001B7168"/>
    <w:rsid w:val="001C2749"/>
    <w:rsid w:val="001C2C8A"/>
    <w:rsid w:val="001C5F03"/>
    <w:rsid w:val="001D69DB"/>
    <w:rsid w:val="001D728E"/>
    <w:rsid w:val="001D75D8"/>
    <w:rsid w:val="001E129B"/>
    <w:rsid w:val="001E6FD2"/>
    <w:rsid w:val="001F1EFA"/>
    <w:rsid w:val="001F234D"/>
    <w:rsid w:val="001F52C0"/>
    <w:rsid w:val="00201038"/>
    <w:rsid w:val="0020392B"/>
    <w:rsid w:val="0020570B"/>
    <w:rsid w:val="00207F02"/>
    <w:rsid w:val="00214AD1"/>
    <w:rsid w:val="002206D8"/>
    <w:rsid w:val="00222513"/>
    <w:rsid w:val="002300D4"/>
    <w:rsid w:val="00246B9C"/>
    <w:rsid w:val="00247DCD"/>
    <w:rsid w:val="00254410"/>
    <w:rsid w:val="00263579"/>
    <w:rsid w:val="00264482"/>
    <w:rsid w:val="0026606A"/>
    <w:rsid w:val="0026685F"/>
    <w:rsid w:val="00270B9C"/>
    <w:rsid w:val="002748FC"/>
    <w:rsid w:val="00276416"/>
    <w:rsid w:val="002A1AC8"/>
    <w:rsid w:val="002A3091"/>
    <w:rsid w:val="002A4503"/>
    <w:rsid w:val="002A77AB"/>
    <w:rsid w:val="002B2584"/>
    <w:rsid w:val="002B602B"/>
    <w:rsid w:val="002D5B20"/>
    <w:rsid w:val="002D74C3"/>
    <w:rsid w:val="002E7680"/>
    <w:rsid w:val="002F3E39"/>
    <w:rsid w:val="0030545B"/>
    <w:rsid w:val="0030765A"/>
    <w:rsid w:val="00307F75"/>
    <w:rsid w:val="003208C2"/>
    <w:rsid w:val="00322C23"/>
    <w:rsid w:val="00327338"/>
    <w:rsid w:val="00327A69"/>
    <w:rsid w:val="003318AC"/>
    <w:rsid w:val="00334E69"/>
    <w:rsid w:val="003512C2"/>
    <w:rsid w:val="00355BD6"/>
    <w:rsid w:val="00356D54"/>
    <w:rsid w:val="003748D9"/>
    <w:rsid w:val="00374D74"/>
    <w:rsid w:val="00380024"/>
    <w:rsid w:val="00382CAB"/>
    <w:rsid w:val="00387A60"/>
    <w:rsid w:val="003973A8"/>
    <w:rsid w:val="003A3783"/>
    <w:rsid w:val="003C4541"/>
    <w:rsid w:val="003E0419"/>
    <w:rsid w:val="003E3D36"/>
    <w:rsid w:val="003F6C00"/>
    <w:rsid w:val="00401FE2"/>
    <w:rsid w:val="00402B5C"/>
    <w:rsid w:val="00404727"/>
    <w:rsid w:val="00405946"/>
    <w:rsid w:val="004257A6"/>
    <w:rsid w:val="004275EC"/>
    <w:rsid w:val="004331B1"/>
    <w:rsid w:val="00433E83"/>
    <w:rsid w:val="00440450"/>
    <w:rsid w:val="0046294A"/>
    <w:rsid w:val="00473D26"/>
    <w:rsid w:val="00474D94"/>
    <w:rsid w:val="0048472C"/>
    <w:rsid w:val="00485841"/>
    <w:rsid w:val="004905BD"/>
    <w:rsid w:val="00491D8F"/>
    <w:rsid w:val="004926BE"/>
    <w:rsid w:val="004947EC"/>
    <w:rsid w:val="004A5882"/>
    <w:rsid w:val="004B1A29"/>
    <w:rsid w:val="004B5EEC"/>
    <w:rsid w:val="004C023B"/>
    <w:rsid w:val="004C10C7"/>
    <w:rsid w:val="004C5E53"/>
    <w:rsid w:val="004E7224"/>
    <w:rsid w:val="004F0750"/>
    <w:rsid w:val="004F4919"/>
    <w:rsid w:val="00506C2D"/>
    <w:rsid w:val="00511CFC"/>
    <w:rsid w:val="00517864"/>
    <w:rsid w:val="0052083B"/>
    <w:rsid w:val="00521BAB"/>
    <w:rsid w:val="005278C1"/>
    <w:rsid w:val="00527DE9"/>
    <w:rsid w:val="005355C4"/>
    <w:rsid w:val="005369F4"/>
    <w:rsid w:val="0053759A"/>
    <w:rsid w:val="00557FA6"/>
    <w:rsid w:val="005632A0"/>
    <w:rsid w:val="00567915"/>
    <w:rsid w:val="00571681"/>
    <w:rsid w:val="0057266C"/>
    <w:rsid w:val="005861EB"/>
    <w:rsid w:val="00587423"/>
    <w:rsid w:val="00593974"/>
    <w:rsid w:val="00595D58"/>
    <w:rsid w:val="005A0F00"/>
    <w:rsid w:val="005A24B0"/>
    <w:rsid w:val="005A3DC0"/>
    <w:rsid w:val="005A46BF"/>
    <w:rsid w:val="005A613D"/>
    <w:rsid w:val="005B1933"/>
    <w:rsid w:val="005B49D9"/>
    <w:rsid w:val="005C19D2"/>
    <w:rsid w:val="005C20BF"/>
    <w:rsid w:val="005D1598"/>
    <w:rsid w:val="005D4290"/>
    <w:rsid w:val="005D7DA3"/>
    <w:rsid w:val="005F0A1E"/>
    <w:rsid w:val="005F2A1E"/>
    <w:rsid w:val="005F3511"/>
    <w:rsid w:val="005F5161"/>
    <w:rsid w:val="00602945"/>
    <w:rsid w:val="006064DE"/>
    <w:rsid w:val="006064EC"/>
    <w:rsid w:val="00606910"/>
    <w:rsid w:val="00624AA7"/>
    <w:rsid w:val="006306A4"/>
    <w:rsid w:val="0063332E"/>
    <w:rsid w:val="006434C6"/>
    <w:rsid w:val="00647F03"/>
    <w:rsid w:val="00650C09"/>
    <w:rsid w:val="006607C2"/>
    <w:rsid w:val="00665039"/>
    <w:rsid w:val="00666DAB"/>
    <w:rsid w:val="00671823"/>
    <w:rsid w:val="00671E0A"/>
    <w:rsid w:val="006730BF"/>
    <w:rsid w:val="00681066"/>
    <w:rsid w:val="00681260"/>
    <w:rsid w:val="00682A42"/>
    <w:rsid w:val="00685AF9"/>
    <w:rsid w:val="006953EF"/>
    <w:rsid w:val="00695DDE"/>
    <w:rsid w:val="006A07B3"/>
    <w:rsid w:val="006A2C57"/>
    <w:rsid w:val="006C15FF"/>
    <w:rsid w:val="006C1D9B"/>
    <w:rsid w:val="006C2B63"/>
    <w:rsid w:val="006C35D6"/>
    <w:rsid w:val="006C47CB"/>
    <w:rsid w:val="006D656A"/>
    <w:rsid w:val="006D781E"/>
    <w:rsid w:val="006F19F0"/>
    <w:rsid w:val="00713AC4"/>
    <w:rsid w:val="007140B3"/>
    <w:rsid w:val="007241EA"/>
    <w:rsid w:val="00724EC5"/>
    <w:rsid w:val="0073245E"/>
    <w:rsid w:val="00743B21"/>
    <w:rsid w:val="007505EE"/>
    <w:rsid w:val="00752BDF"/>
    <w:rsid w:val="00766D4D"/>
    <w:rsid w:val="00767B82"/>
    <w:rsid w:val="00771FE0"/>
    <w:rsid w:val="00785D98"/>
    <w:rsid w:val="00786DDE"/>
    <w:rsid w:val="00787AC0"/>
    <w:rsid w:val="007968FC"/>
    <w:rsid w:val="007A07CD"/>
    <w:rsid w:val="007B5661"/>
    <w:rsid w:val="007D11E3"/>
    <w:rsid w:val="007E04D3"/>
    <w:rsid w:val="007E32EC"/>
    <w:rsid w:val="007F2348"/>
    <w:rsid w:val="007F2EF8"/>
    <w:rsid w:val="007F4492"/>
    <w:rsid w:val="007F4EFF"/>
    <w:rsid w:val="007F7D6F"/>
    <w:rsid w:val="008104A0"/>
    <w:rsid w:val="008175F0"/>
    <w:rsid w:val="00817B4E"/>
    <w:rsid w:val="00820DF2"/>
    <w:rsid w:val="00832714"/>
    <w:rsid w:val="00844CBD"/>
    <w:rsid w:val="008556F4"/>
    <w:rsid w:val="0087092E"/>
    <w:rsid w:val="00882582"/>
    <w:rsid w:val="00882A74"/>
    <w:rsid w:val="00882FDE"/>
    <w:rsid w:val="008B0E12"/>
    <w:rsid w:val="008B3510"/>
    <w:rsid w:val="008C1B8E"/>
    <w:rsid w:val="008D27A5"/>
    <w:rsid w:val="008E5955"/>
    <w:rsid w:val="008E7D4E"/>
    <w:rsid w:val="008F067A"/>
    <w:rsid w:val="008F7877"/>
    <w:rsid w:val="00901ACD"/>
    <w:rsid w:val="009026DF"/>
    <w:rsid w:val="009066A1"/>
    <w:rsid w:val="00912968"/>
    <w:rsid w:val="00913613"/>
    <w:rsid w:val="00934DE8"/>
    <w:rsid w:val="00944998"/>
    <w:rsid w:val="0094503F"/>
    <w:rsid w:val="00945B41"/>
    <w:rsid w:val="00953E1E"/>
    <w:rsid w:val="00957280"/>
    <w:rsid w:val="00957871"/>
    <w:rsid w:val="009627C1"/>
    <w:rsid w:val="00965BCA"/>
    <w:rsid w:val="00987FFD"/>
    <w:rsid w:val="00992B88"/>
    <w:rsid w:val="009A5239"/>
    <w:rsid w:val="009A7108"/>
    <w:rsid w:val="009A7360"/>
    <w:rsid w:val="009C0796"/>
    <w:rsid w:val="009C4DE6"/>
    <w:rsid w:val="009C6B2A"/>
    <w:rsid w:val="009D1111"/>
    <w:rsid w:val="009D328F"/>
    <w:rsid w:val="009D3679"/>
    <w:rsid w:val="009D3DA5"/>
    <w:rsid w:val="009D4969"/>
    <w:rsid w:val="009D6117"/>
    <w:rsid w:val="009D7679"/>
    <w:rsid w:val="009E3EAF"/>
    <w:rsid w:val="009E61C0"/>
    <w:rsid w:val="00A0007F"/>
    <w:rsid w:val="00A00412"/>
    <w:rsid w:val="00A00892"/>
    <w:rsid w:val="00A02066"/>
    <w:rsid w:val="00A056AB"/>
    <w:rsid w:val="00A10F3A"/>
    <w:rsid w:val="00A147FA"/>
    <w:rsid w:val="00A14F8B"/>
    <w:rsid w:val="00A325B5"/>
    <w:rsid w:val="00A353A9"/>
    <w:rsid w:val="00A40AD7"/>
    <w:rsid w:val="00A45912"/>
    <w:rsid w:val="00A470FA"/>
    <w:rsid w:val="00A511AA"/>
    <w:rsid w:val="00A5281D"/>
    <w:rsid w:val="00A6183C"/>
    <w:rsid w:val="00A7410D"/>
    <w:rsid w:val="00A770A8"/>
    <w:rsid w:val="00A83646"/>
    <w:rsid w:val="00A842EB"/>
    <w:rsid w:val="00A91D62"/>
    <w:rsid w:val="00A94BCC"/>
    <w:rsid w:val="00A96A23"/>
    <w:rsid w:val="00AB2ADB"/>
    <w:rsid w:val="00AB2B50"/>
    <w:rsid w:val="00AB65D3"/>
    <w:rsid w:val="00AC2C7E"/>
    <w:rsid w:val="00AE6173"/>
    <w:rsid w:val="00AF20E7"/>
    <w:rsid w:val="00B03CA5"/>
    <w:rsid w:val="00B03CB1"/>
    <w:rsid w:val="00B10729"/>
    <w:rsid w:val="00B13EEB"/>
    <w:rsid w:val="00B16C32"/>
    <w:rsid w:val="00B3007E"/>
    <w:rsid w:val="00B30D61"/>
    <w:rsid w:val="00B41538"/>
    <w:rsid w:val="00B42B24"/>
    <w:rsid w:val="00B43E0A"/>
    <w:rsid w:val="00B44164"/>
    <w:rsid w:val="00B446DC"/>
    <w:rsid w:val="00B4601C"/>
    <w:rsid w:val="00B46C1C"/>
    <w:rsid w:val="00B46CC7"/>
    <w:rsid w:val="00B4722A"/>
    <w:rsid w:val="00B62E72"/>
    <w:rsid w:val="00B67C27"/>
    <w:rsid w:val="00B822D2"/>
    <w:rsid w:val="00B83CA6"/>
    <w:rsid w:val="00B86F72"/>
    <w:rsid w:val="00B92201"/>
    <w:rsid w:val="00BC4F96"/>
    <w:rsid w:val="00BD4742"/>
    <w:rsid w:val="00BD59DB"/>
    <w:rsid w:val="00BD762B"/>
    <w:rsid w:val="00BE2A43"/>
    <w:rsid w:val="00BF066F"/>
    <w:rsid w:val="00BF798E"/>
    <w:rsid w:val="00C01251"/>
    <w:rsid w:val="00C01EA6"/>
    <w:rsid w:val="00C02230"/>
    <w:rsid w:val="00C04FB9"/>
    <w:rsid w:val="00C063CE"/>
    <w:rsid w:val="00C144DB"/>
    <w:rsid w:val="00C22A13"/>
    <w:rsid w:val="00C27BAB"/>
    <w:rsid w:val="00C3116D"/>
    <w:rsid w:val="00C31AB6"/>
    <w:rsid w:val="00C32479"/>
    <w:rsid w:val="00C347ED"/>
    <w:rsid w:val="00C35E25"/>
    <w:rsid w:val="00C3761F"/>
    <w:rsid w:val="00C40AF5"/>
    <w:rsid w:val="00C45A5B"/>
    <w:rsid w:val="00C45C43"/>
    <w:rsid w:val="00C5070A"/>
    <w:rsid w:val="00C52958"/>
    <w:rsid w:val="00C60735"/>
    <w:rsid w:val="00C667E0"/>
    <w:rsid w:val="00C738B5"/>
    <w:rsid w:val="00C80996"/>
    <w:rsid w:val="00C85440"/>
    <w:rsid w:val="00CB3AC0"/>
    <w:rsid w:val="00CB52D7"/>
    <w:rsid w:val="00CB72AD"/>
    <w:rsid w:val="00CC25F8"/>
    <w:rsid w:val="00CD050C"/>
    <w:rsid w:val="00CD6BC9"/>
    <w:rsid w:val="00CE7051"/>
    <w:rsid w:val="00CE729E"/>
    <w:rsid w:val="00CF27C2"/>
    <w:rsid w:val="00CF53AD"/>
    <w:rsid w:val="00CF55A1"/>
    <w:rsid w:val="00CF604D"/>
    <w:rsid w:val="00D024DB"/>
    <w:rsid w:val="00D043F3"/>
    <w:rsid w:val="00D06240"/>
    <w:rsid w:val="00D118F4"/>
    <w:rsid w:val="00D279AE"/>
    <w:rsid w:val="00D31D85"/>
    <w:rsid w:val="00D417C3"/>
    <w:rsid w:val="00D45BA9"/>
    <w:rsid w:val="00D5044F"/>
    <w:rsid w:val="00D50C6C"/>
    <w:rsid w:val="00D60B7E"/>
    <w:rsid w:val="00D6522B"/>
    <w:rsid w:val="00D73E79"/>
    <w:rsid w:val="00D7521C"/>
    <w:rsid w:val="00D865C4"/>
    <w:rsid w:val="00D972A1"/>
    <w:rsid w:val="00DA01D4"/>
    <w:rsid w:val="00DA48D9"/>
    <w:rsid w:val="00DB04D3"/>
    <w:rsid w:val="00DB2624"/>
    <w:rsid w:val="00DD0405"/>
    <w:rsid w:val="00DD73F4"/>
    <w:rsid w:val="00DD7533"/>
    <w:rsid w:val="00DF57B4"/>
    <w:rsid w:val="00E067C6"/>
    <w:rsid w:val="00E074B3"/>
    <w:rsid w:val="00E10D95"/>
    <w:rsid w:val="00E1270C"/>
    <w:rsid w:val="00E32BD4"/>
    <w:rsid w:val="00E34B76"/>
    <w:rsid w:val="00E417F7"/>
    <w:rsid w:val="00E5021E"/>
    <w:rsid w:val="00E53491"/>
    <w:rsid w:val="00E54B32"/>
    <w:rsid w:val="00E61E9E"/>
    <w:rsid w:val="00E7673E"/>
    <w:rsid w:val="00E77277"/>
    <w:rsid w:val="00E82256"/>
    <w:rsid w:val="00E84D10"/>
    <w:rsid w:val="00E90975"/>
    <w:rsid w:val="00E920BA"/>
    <w:rsid w:val="00E93081"/>
    <w:rsid w:val="00E93BB6"/>
    <w:rsid w:val="00E94FD4"/>
    <w:rsid w:val="00E96411"/>
    <w:rsid w:val="00E97A1A"/>
    <w:rsid w:val="00EA2EC0"/>
    <w:rsid w:val="00EB5DAC"/>
    <w:rsid w:val="00ED30C9"/>
    <w:rsid w:val="00ED4D9C"/>
    <w:rsid w:val="00ED5205"/>
    <w:rsid w:val="00ED58E3"/>
    <w:rsid w:val="00EE034B"/>
    <w:rsid w:val="00F06C78"/>
    <w:rsid w:val="00F10BA3"/>
    <w:rsid w:val="00F13A0E"/>
    <w:rsid w:val="00F155F8"/>
    <w:rsid w:val="00F17BCC"/>
    <w:rsid w:val="00F21DD5"/>
    <w:rsid w:val="00F26B1A"/>
    <w:rsid w:val="00F33D7F"/>
    <w:rsid w:val="00F47B6C"/>
    <w:rsid w:val="00F60DD6"/>
    <w:rsid w:val="00F6439E"/>
    <w:rsid w:val="00F75151"/>
    <w:rsid w:val="00F877B6"/>
    <w:rsid w:val="00F934A9"/>
    <w:rsid w:val="00F97AB4"/>
    <w:rsid w:val="00FA2A10"/>
    <w:rsid w:val="00FB3CD1"/>
    <w:rsid w:val="00FB413B"/>
    <w:rsid w:val="00FD0E52"/>
    <w:rsid w:val="00FD4525"/>
    <w:rsid w:val="00FD4910"/>
    <w:rsid w:val="00FE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9D90AB"/>
  <w15:docId w15:val="{57DB863A-708D-4378-AECD-0B977E89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B6C"/>
    <w:rPr>
      <w:sz w:val="24"/>
      <w:szCs w:val="24"/>
    </w:rPr>
  </w:style>
  <w:style w:type="paragraph" w:styleId="1">
    <w:name w:val="heading 1"/>
    <w:basedOn w:val="a"/>
    <w:next w:val="a"/>
    <w:qFormat/>
    <w:rsid w:val="004C5E53"/>
    <w:pPr>
      <w:keepNext/>
      <w:jc w:val="center"/>
      <w:outlineLvl w:val="0"/>
    </w:pPr>
    <w:rPr>
      <w:sz w:val="30"/>
      <w:szCs w:val="20"/>
    </w:rPr>
  </w:style>
  <w:style w:type="paragraph" w:styleId="2">
    <w:name w:val="heading 2"/>
    <w:basedOn w:val="a"/>
    <w:next w:val="a"/>
    <w:qFormat/>
    <w:rsid w:val="004C5E53"/>
    <w:pPr>
      <w:keepNext/>
      <w:outlineLvl w:val="1"/>
    </w:pPr>
    <w:rPr>
      <w:b/>
      <w:i/>
      <w:sz w:val="28"/>
      <w:szCs w:val="20"/>
    </w:rPr>
  </w:style>
  <w:style w:type="paragraph" w:styleId="3">
    <w:name w:val="heading 3"/>
    <w:basedOn w:val="a"/>
    <w:next w:val="a"/>
    <w:qFormat/>
    <w:rsid w:val="004C5E53"/>
    <w:pPr>
      <w:keepNext/>
      <w:spacing w:line="360" w:lineRule="auto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FB3C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545B"/>
    <w:rPr>
      <w:color w:val="0000FF"/>
      <w:u w:val="single"/>
    </w:rPr>
  </w:style>
  <w:style w:type="paragraph" w:styleId="a4">
    <w:name w:val="Normal (Web)"/>
    <w:basedOn w:val="a"/>
    <w:rsid w:val="0030545B"/>
    <w:pPr>
      <w:spacing w:before="100" w:beforeAutospacing="1" w:after="100" w:afterAutospacing="1"/>
    </w:pPr>
  </w:style>
  <w:style w:type="table" w:styleId="a5">
    <w:name w:val="Table Grid"/>
    <w:basedOn w:val="a1"/>
    <w:rsid w:val="00A83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4947EC"/>
    <w:rPr>
      <w:b/>
      <w:bCs/>
    </w:rPr>
  </w:style>
  <w:style w:type="paragraph" w:customStyle="1" w:styleId="msonormalmailrucssattributepostfix">
    <w:name w:val="msonormal_mailru_css_attribute_postfix"/>
    <w:basedOn w:val="a"/>
    <w:rsid w:val="004947EC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4947EC"/>
  </w:style>
  <w:style w:type="paragraph" w:styleId="a7">
    <w:name w:val="header"/>
    <w:basedOn w:val="a"/>
    <w:link w:val="a8"/>
    <w:uiPriority w:val="99"/>
    <w:unhideWhenUsed/>
    <w:rsid w:val="000254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544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254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54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v\Desktop\&#1052;&#1086;&#1080;%20&#1076;&#1086;&#1082;&#1091;&#1084;&#1077;&#1085;&#1090;&#1099;\&#1069;&#1085;&#1076;&#1072;&#1091;&#1084;&#1077;&#1085;&#1090;%20&#1092;&#1086;&#1085;&#1076;\&#1050;&#1072;&#1088;&#1090;&#1086;&#1095;&#1082;&#1072;%20&#1087;&#1088;&#1077;&#1076;&#1087;&#1088;&#1080;&#1103;&#1090;&#1080;&#1103;\&#1050;&#1072;&#1088;&#1090;&#1086;&#1095;&#1082;&#1072;%20&#1060;&#1062;&#1050;%20&#1057;&#1091;&#1088;&#1043;&#1059;%20&#1090;&#1077;&#1082;&#1091;&#1097;&#1072;&#1103;%20&#1076;&#1103;&#1090;&#1077;&#1083;&#1100;&#1085;&#1086;&#1089;&#1090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Карточка ФЦК СурГУ текущая дятельность</Template>
  <TotalTime>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 Андрей Владимирович</dc:creator>
  <cp:lastModifiedBy>Лаврикова Виктория Владимировна</cp:lastModifiedBy>
  <cp:revision>3</cp:revision>
  <cp:lastPrinted>2017-01-18T07:00:00Z</cp:lastPrinted>
  <dcterms:created xsi:type="dcterms:W3CDTF">2024-08-12T09:50:00Z</dcterms:created>
  <dcterms:modified xsi:type="dcterms:W3CDTF">2025-03-14T09:21:00Z</dcterms:modified>
</cp:coreProperties>
</file>